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49D6" w14:textId="2E1DECBF" w:rsidR="00AC2F70" w:rsidRDefault="00AC2F70" w:rsidP="001B5F8F">
      <w:pPr>
        <w:spacing w:after="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DI SPECIALIZZAZIONE IN FARMACIA OSPEDALIERA</w:t>
      </w:r>
      <w:r w:rsidR="001B5F8F">
        <w:rPr>
          <w:b/>
          <w:sz w:val="28"/>
          <w:szCs w:val="28"/>
        </w:rPr>
        <w:t xml:space="preserve">                               </w:t>
      </w:r>
    </w:p>
    <w:p w14:paraId="464A54DC" w14:textId="39085B0E" w:rsidR="00AC2F70" w:rsidRDefault="00AC2F70" w:rsidP="001B5F8F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anno</w:t>
      </w:r>
    </w:p>
    <w:p w14:paraId="5ECD7B69" w14:textId="5D1DBC90" w:rsidR="00E25AEF" w:rsidRPr="002673E9" w:rsidRDefault="00E25AEF" w:rsidP="00990A5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</w:t>
      </w:r>
      <w:r w:rsidR="00373C5B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rte </w:t>
      </w:r>
      <w:r w:rsidR="00006072">
        <w:rPr>
          <w:b/>
          <w:sz w:val="28"/>
          <w:szCs w:val="28"/>
        </w:rPr>
        <w:t>201</w:t>
      </w:r>
      <w:r w:rsidR="00830032">
        <w:rPr>
          <w:b/>
          <w:sz w:val="28"/>
          <w:szCs w:val="28"/>
        </w:rPr>
        <w:t>9</w:t>
      </w:r>
      <w:r w:rsidR="00006072">
        <w:rPr>
          <w:b/>
          <w:sz w:val="28"/>
          <w:szCs w:val="28"/>
        </w:rPr>
        <w:t>-20</w:t>
      </w:r>
      <w:r w:rsidR="00830032">
        <w:rPr>
          <w:b/>
          <w:sz w:val="28"/>
          <w:szCs w:val="28"/>
        </w:rPr>
        <w:t>20</w:t>
      </w:r>
    </w:p>
    <w:tbl>
      <w:tblPr>
        <w:tblpPr w:leftFromText="141" w:rightFromText="141" w:vertAnchor="text" w:horzAnchor="page" w:tblpX="598" w:tblpY="878"/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E0" w:firstRow="1" w:lastRow="1" w:firstColumn="1" w:lastColumn="0" w:noHBand="0" w:noVBand="0"/>
      </w:tblPr>
      <w:tblGrid>
        <w:gridCol w:w="3510"/>
        <w:gridCol w:w="4111"/>
        <w:gridCol w:w="1276"/>
        <w:gridCol w:w="1134"/>
        <w:gridCol w:w="2552"/>
        <w:gridCol w:w="2552"/>
      </w:tblGrid>
      <w:tr w:rsidR="00E25AEF" w14:paraId="25E31DD1" w14:textId="04C9C903" w:rsidTr="00E25AEF">
        <w:tc>
          <w:tcPr>
            <w:tcW w:w="3510" w:type="dxa"/>
          </w:tcPr>
          <w:p w14:paraId="2CA645A7" w14:textId="77777777" w:rsidR="00E25AEF" w:rsidRPr="00FB0ACF" w:rsidRDefault="00E25AEF" w:rsidP="00AC2F70">
            <w:pPr>
              <w:jc w:val="center"/>
              <w:rPr>
                <w:b/>
                <w:lang w:bidi="x-none"/>
              </w:rPr>
            </w:pPr>
            <w:r w:rsidRPr="00FB0ACF">
              <w:rPr>
                <w:b/>
                <w:lang w:bidi="x-none"/>
              </w:rPr>
              <w:t>CORSO INTEGRATO</w:t>
            </w:r>
          </w:p>
        </w:tc>
        <w:tc>
          <w:tcPr>
            <w:tcW w:w="4111" w:type="dxa"/>
          </w:tcPr>
          <w:p w14:paraId="01CAE752" w14:textId="77777777" w:rsidR="00E25AEF" w:rsidRPr="00130B43" w:rsidRDefault="00E25AEF" w:rsidP="00AC2F70">
            <w:pPr>
              <w:spacing w:after="120" w:line="240" w:lineRule="auto"/>
              <w:jc w:val="center"/>
              <w:rPr>
                <w:b/>
                <w:lang w:bidi="x-none"/>
              </w:rPr>
            </w:pPr>
            <w:r w:rsidRPr="00130B43">
              <w:rPr>
                <w:b/>
                <w:lang w:bidi="x-none"/>
              </w:rPr>
              <w:t>OBIETTIVI</w:t>
            </w:r>
          </w:p>
        </w:tc>
        <w:tc>
          <w:tcPr>
            <w:tcW w:w="1276" w:type="dxa"/>
          </w:tcPr>
          <w:p w14:paraId="6018EB7C" w14:textId="77777777" w:rsidR="00E25AEF" w:rsidRPr="00CA0EBD" w:rsidRDefault="00E25AEF" w:rsidP="00AC2F70">
            <w:pPr>
              <w:spacing w:after="120" w:line="240" w:lineRule="auto"/>
              <w:jc w:val="center"/>
              <w:rPr>
                <w:b/>
                <w:sz w:val="18"/>
                <w:szCs w:val="18"/>
                <w:lang w:bidi="x-none"/>
              </w:rPr>
            </w:pPr>
            <w:r w:rsidRPr="00CA0EBD">
              <w:rPr>
                <w:b/>
                <w:sz w:val="18"/>
                <w:szCs w:val="18"/>
                <w:lang w:bidi="x-none"/>
              </w:rPr>
              <w:t>SSD</w:t>
            </w:r>
          </w:p>
          <w:p w14:paraId="370EE4D1" w14:textId="77777777" w:rsidR="00E25AEF" w:rsidRPr="00CA0EBD" w:rsidRDefault="00E25AEF" w:rsidP="00AC2F70">
            <w:pPr>
              <w:spacing w:after="120" w:line="240" w:lineRule="auto"/>
              <w:jc w:val="center"/>
              <w:rPr>
                <w:b/>
                <w:sz w:val="18"/>
                <w:szCs w:val="18"/>
                <w:lang w:bidi="x-none"/>
              </w:rPr>
            </w:pPr>
            <w:r w:rsidRPr="00CA0EBD">
              <w:rPr>
                <w:b/>
                <w:sz w:val="18"/>
                <w:szCs w:val="18"/>
                <w:lang w:bidi="x-none"/>
              </w:rPr>
              <w:t>Attività Frontali</w:t>
            </w:r>
          </w:p>
        </w:tc>
        <w:tc>
          <w:tcPr>
            <w:tcW w:w="1134" w:type="dxa"/>
          </w:tcPr>
          <w:p w14:paraId="516CFE91" w14:textId="77777777" w:rsidR="00E25AEF" w:rsidRPr="00CA0EBD" w:rsidRDefault="00E25AEF" w:rsidP="00AC2F70">
            <w:pPr>
              <w:spacing w:after="120" w:line="240" w:lineRule="auto"/>
              <w:jc w:val="center"/>
              <w:rPr>
                <w:b/>
                <w:sz w:val="18"/>
                <w:szCs w:val="18"/>
                <w:lang w:bidi="x-none"/>
              </w:rPr>
            </w:pPr>
            <w:r w:rsidRPr="00CA0EBD">
              <w:rPr>
                <w:b/>
                <w:sz w:val="18"/>
                <w:szCs w:val="18"/>
                <w:lang w:bidi="x-none"/>
              </w:rPr>
              <w:t>CFU</w:t>
            </w:r>
          </w:p>
          <w:p w14:paraId="5D6ED5F1" w14:textId="77777777" w:rsidR="00E25AEF" w:rsidRPr="00CA0EBD" w:rsidRDefault="00E25AEF" w:rsidP="00AC2F70">
            <w:pPr>
              <w:spacing w:after="120" w:line="240" w:lineRule="auto"/>
              <w:jc w:val="center"/>
              <w:rPr>
                <w:b/>
                <w:sz w:val="18"/>
                <w:szCs w:val="18"/>
                <w:lang w:bidi="x-none"/>
              </w:rPr>
            </w:pPr>
            <w:r w:rsidRPr="00CA0EBD">
              <w:rPr>
                <w:b/>
                <w:sz w:val="18"/>
                <w:szCs w:val="18"/>
                <w:lang w:bidi="x-none"/>
              </w:rPr>
              <w:t>Attività Frontali</w:t>
            </w:r>
          </w:p>
        </w:tc>
        <w:tc>
          <w:tcPr>
            <w:tcW w:w="2552" w:type="dxa"/>
          </w:tcPr>
          <w:p w14:paraId="10DA6861" w14:textId="77777777" w:rsidR="00E25AEF" w:rsidRPr="00FB0ACF" w:rsidRDefault="00E25AEF" w:rsidP="00AC2F70">
            <w:pPr>
              <w:jc w:val="center"/>
              <w:rPr>
                <w:b/>
                <w:lang w:bidi="x-none"/>
              </w:rPr>
            </w:pPr>
            <w:r w:rsidRPr="00FB0ACF">
              <w:rPr>
                <w:b/>
                <w:lang w:bidi="x-none"/>
              </w:rPr>
              <w:t>Ambito</w:t>
            </w:r>
          </w:p>
        </w:tc>
        <w:tc>
          <w:tcPr>
            <w:tcW w:w="2552" w:type="dxa"/>
          </w:tcPr>
          <w:p w14:paraId="4C311ED4" w14:textId="305FA3D6" w:rsidR="00E25AEF" w:rsidRPr="00FB0ACF" w:rsidRDefault="00E25AEF" w:rsidP="00AC2F70">
            <w:pPr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Docente</w:t>
            </w:r>
          </w:p>
        </w:tc>
      </w:tr>
      <w:tr w:rsidR="00E25AEF" w:rsidRPr="0032253D" w14:paraId="25AA444B" w14:textId="13788156" w:rsidTr="00E25AEF">
        <w:trPr>
          <w:trHeight w:val="373"/>
        </w:trPr>
        <w:tc>
          <w:tcPr>
            <w:tcW w:w="3510" w:type="dxa"/>
          </w:tcPr>
          <w:p w14:paraId="175A8187" w14:textId="73B9FDDF" w:rsidR="00E25AEF" w:rsidRPr="002673E9" w:rsidRDefault="00E25AEF" w:rsidP="00AC2F70">
            <w:pPr>
              <w:numPr>
                <w:ilvl w:val="0"/>
                <w:numId w:val="18"/>
              </w:numPr>
              <w:spacing w:before="60" w:after="0"/>
              <w:ind w:left="567" w:hanging="425"/>
              <w:rPr>
                <w:b/>
                <w:lang w:bidi="x-none"/>
              </w:rPr>
            </w:pPr>
            <w:r>
              <w:rPr>
                <w:lang w:bidi="x-none"/>
              </w:rPr>
              <w:t>Elementi di diritto sanitario IV</w:t>
            </w:r>
          </w:p>
        </w:tc>
        <w:tc>
          <w:tcPr>
            <w:tcW w:w="4111" w:type="dxa"/>
          </w:tcPr>
          <w:p w14:paraId="0627C7C7" w14:textId="031A8A4A" w:rsidR="00E25AEF" w:rsidRPr="005004AA" w:rsidRDefault="00E25AEF" w:rsidP="00F26395">
            <w:pPr>
              <w:spacing w:after="0" w:line="240" w:lineRule="auto"/>
              <w:jc w:val="both"/>
              <w:rPr>
                <w:sz w:val="18"/>
                <w:szCs w:val="18"/>
                <w:lang w:bidi="x-none"/>
              </w:rPr>
            </w:pPr>
            <w:r w:rsidRPr="00637A78">
              <w:rPr>
                <w:sz w:val="16"/>
                <w:szCs w:val="16"/>
                <w:lang w:bidi="x-none"/>
              </w:rPr>
              <w:t xml:space="preserve">Obiettivi: alla fine del </w:t>
            </w:r>
            <w:r>
              <w:rPr>
                <w:sz w:val="16"/>
                <w:szCs w:val="16"/>
                <w:lang w:bidi="x-none"/>
              </w:rPr>
              <w:t>cors</w:t>
            </w:r>
            <w:r w:rsidRPr="00637A78">
              <w:rPr>
                <w:sz w:val="16"/>
                <w:szCs w:val="16"/>
                <w:lang w:bidi="x-none"/>
              </w:rPr>
              <w:t>o lo specializzando possiede competenze informatiche, utili alla gestione dei sistemi informativi dei servizi farmaceutici e conosce in modo approfondito le norme legislative che regolano l'organizzazione sanitaria</w:t>
            </w:r>
          </w:p>
        </w:tc>
        <w:tc>
          <w:tcPr>
            <w:tcW w:w="1276" w:type="dxa"/>
          </w:tcPr>
          <w:p w14:paraId="3F27C574" w14:textId="77777777" w:rsidR="00E25AEF" w:rsidRPr="002673E9" w:rsidRDefault="00E25AEF" w:rsidP="00AC2F70">
            <w:pPr>
              <w:spacing w:before="60" w:after="0"/>
              <w:jc w:val="center"/>
              <w:rPr>
                <w:lang w:val="en-US" w:bidi="x-none"/>
              </w:rPr>
            </w:pPr>
            <w:r w:rsidRPr="002673E9">
              <w:rPr>
                <w:lang w:bidi="x-none"/>
              </w:rPr>
              <w:t>IUS/10</w:t>
            </w:r>
          </w:p>
        </w:tc>
        <w:tc>
          <w:tcPr>
            <w:tcW w:w="1134" w:type="dxa"/>
          </w:tcPr>
          <w:p w14:paraId="73CEDAC3" w14:textId="77777777" w:rsidR="00E25AEF" w:rsidRPr="00FB0ACF" w:rsidRDefault="00E25AEF" w:rsidP="00AC2F70">
            <w:pPr>
              <w:spacing w:before="60" w:after="0"/>
              <w:jc w:val="center"/>
              <w:rPr>
                <w:lang w:val="en-US" w:bidi="x-none"/>
              </w:rPr>
            </w:pPr>
            <w:r>
              <w:rPr>
                <w:lang w:val="en-US" w:bidi="x-none"/>
              </w:rPr>
              <w:t>1</w:t>
            </w:r>
          </w:p>
        </w:tc>
        <w:tc>
          <w:tcPr>
            <w:tcW w:w="2552" w:type="dxa"/>
          </w:tcPr>
          <w:p w14:paraId="3F1BB98E" w14:textId="77777777" w:rsidR="00E25AEF" w:rsidRPr="00A37B97" w:rsidRDefault="00E25AEF" w:rsidP="00AC2F70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3A6F0B">
              <w:rPr>
                <w:b/>
                <w:sz w:val="20"/>
                <w:szCs w:val="20"/>
                <w:lang w:bidi="x-none"/>
              </w:rPr>
              <w:t>Discipline Integrative</w:t>
            </w:r>
          </w:p>
        </w:tc>
        <w:tc>
          <w:tcPr>
            <w:tcW w:w="2552" w:type="dxa"/>
          </w:tcPr>
          <w:p w14:paraId="61D56B89" w14:textId="65B115F9" w:rsidR="00E25AEF" w:rsidRPr="00686E29" w:rsidRDefault="00006072" w:rsidP="00E25AEF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686E29">
              <w:rPr>
                <w:sz w:val="20"/>
                <w:szCs w:val="20"/>
                <w:lang w:bidi="x-none"/>
              </w:rPr>
              <w:t>CONTRATTO</w:t>
            </w:r>
          </w:p>
          <w:p w14:paraId="55A4D868" w14:textId="09D65082" w:rsidR="00686E29" w:rsidRPr="00686E29" w:rsidRDefault="00686E29" w:rsidP="00E25AEF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686E29">
              <w:rPr>
                <w:b/>
                <w:sz w:val="20"/>
                <w:szCs w:val="20"/>
                <w:lang w:bidi="x-none"/>
              </w:rPr>
              <w:t xml:space="preserve"> MARCO MARIANI</w:t>
            </w:r>
          </w:p>
          <w:p w14:paraId="11067D50" w14:textId="38C36443" w:rsidR="00E25AEF" w:rsidRPr="0032253D" w:rsidRDefault="00E25AEF" w:rsidP="00E25AEF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</w:p>
        </w:tc>
      </w:tr>
      <w:tr w:rsidR="00E25AEF" w:rsidRPr="00FB0ACF" w14:paraId="0E2ADBE7" w14:textId="41021AF6" w:rsidTr="00E25AEF">
        <w:trPr>
          <w:trHeight w:val="1124"/>
        </w:trPr>
        <w:tc>
          <w:tcPr>
            <w:tcW w:w="3510" w:type="dxa"/>
          </w:tcPr>
          <w:p w14:paraId="100AC492" w14:textId="64722CD2" w:rsidR="00E25AEF" w:rsidRPr="002673E9" w:rsidRDefault="00E25AEF" w:rsidP="00AC2F70">
            <w:pPr>
              <w:numPr>
                <w:ilvl w:val="0"/>
                <w:numId w:val="18"/>
              </w:numPr>
              <w:spacing w:before="60" w:after="0" w:line="240" w:lineRule="auto"/>
              <w:ind w:left="567" w:hanging="425"/>
              <w:rPr>
                <w:lang w:bidi="x-none"/>
              </w:rPr>
            </w:pPr>
            <w:r w:rsidRPr="002673E9">
              <w:rPr>
                <w:lang w:bidi="x-none"/>
              </w:rPr>
              <w:t>Management sanitari</w:t>
            </w:r>
            <w:r>
              <w:rPr>
                <w:lang w:bidi="x-none"/>
              </w:rPr>
              <w:t>o ed organizzazione aziendale IV</w:t>
            </w:r>
          </w:p>
        </w:tc>
        <w:tc>
          <w:tcPr>
            <w:tcW w:w="4111" w:type="dxa"/>
          </w:tcPr>
          <w:p w14:paraId="0823C7EB" w14:textId="187C336E" w:rsidR="00E25AEF" w:rsidRPr="005004AA" w:rsidRDefault="00E25AEF" w:rsidP="00F2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37A78">
              <w:rPr>
                <w:sz w:val="16"/>
                <w:szCs w:val="16"/>
                <w:lang w:bidi="x-none"/>
              </w:rPr>
              <w:t xml:space="preserve">Obiettivi: alla fine del </w:t>
            </w:r>
            <w:r>
              <w:rPr>
                <w:sz w:val="16"/>
                <w:szCs w:val="16"/>
                <w:lang w:bidi="x-none"/>
              </w:rPr>
              <w:t>corso</w:t>
            </w:r>
            <w:r w:rsidRPr="00637A78">
              <w:rPr>
                <w:sz w:val="16"/>
                <w:szCs w:val="16"/>
                <w:lang w:bidi="x-none"/>
              </w:rPr>
              <w:t xml:space="preserve"> lo specializzando: a) conosce i fondamenti nell'ambito del management sanitario, con particolare riguardo alla gestione delle risorse; b) possiede competenze informatiche, utili alla gestione dei sistemi informativi dei servizi farmaceutici; c)</w:t>
            </w:r>
            <w:r w:rsidRPr="00637A78">
              <w:rPr>
                <w:rFonts w:ascii="MS Mincho" w:eastAsia="MS Mincho" w:hAnsi="MS Mincho" w:cs="MS Mincho" w:hint="eastAsia"/>
                <w:sz w:val="16"/>
                <w:szCs w:val="16"/>
                <w:lang w:bidi="x-none"/>
              </w:rPr>
              <w:t> </w:t>
            </w:r>
            <w:r w:rsidRPr="00637A78">
              <w:rPr>
                <w:sz w:val="16"/>
                <w:szCs w:val="16"/>
                <w:lang w:bidi="x-none"/>
              </w:rPr>
              <w:t>conosce le norme legislative che regolano l'organizzazione sanitaria, con particolare approfondimento sulle norme che regolano l'esercizio farmaceutico</w:t>
            </w:r>
          </w:p>
        </w:tc>
        <w:tc>
          <w:tcPr>
            <w:tcW w:w="1276" w:type="dxa"/>
          </w:tcPr>
          <w:p w14:paraId="5FB942A8" w14:textId="77777777" w:rsidR="00E25AEF" w:rsidRPr="002673E9" w:rsidRDefault="00E25AEF" w:rsidP="00AC2F70">
            <w:pPr>
              <w:spacing w:before="60" w:after="0"/>
              <w:jc w:val="center"/>
              <w:rPr>
                <w:lang w:val="en-US" w:bidi="x-none"/>
              </w:rPr>
            </w:pPr>
            <w:r w:rsidRPr="002673E9">
              <w:rPr>
                <w:lang w:bidi="x-none"/>
              </w:rPr>
              <w:t>SECS-P/10</w:t>
            </w:r>
          </w:p>
        </w:tc>
        <w:tc>
          <w:tcPr>
            <w:tcW w:w="1134" w:type="dxa"/>
          </w:tcPr>
          <w:p w14:paraId="613F2163" w14:textId="77777777" w:rsidR="00E25AEF" w:rsidRPr="00FB0ACF" w:rsidRDefault="00E25AEF" w:rsidP="00AC2F70">
            <w:pPr>
              <w:spacing w:before="60" w:after="0"/>
              <w:jc w:val="center"/>
              <w:rPr>
                <w:lang w:val="en-US" w:bidi="x-none"/>
              </w:rPr>
            </w:pPr>
            <w:r>
              <w:rPr>
                <w:lang w:val="en-US" w:bidi="x-none"/>
              </w:rPr>
              <w:t>1</w:t>
            </w:r>
          </w:p>
        </w:tc>
        <w:tc>
          <w:tcPr>
            <w:tcW w:w="2552" w:type="dxa"/>
          </w:tcPr>
          <w:p w14:paraId="38436FF5" w14:textId="77777777" w:rsidR="00E25AEF" w:rsidRPr="00A37B97" w:rsidRDefault="00E25AEF" w:rsidP="00AC2F70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3A6F0B">
              <w:rPr>
                <w:b/>
                <w:sz w:val="20"/>
                <w:szCs w:val="20"/>
                <w:lang w:bidi="x-none"/>
              </w:rPr>
              <w:t>Discipline Integrative</w:t>
            </w:r>
          </w:p>
        </w:tc>
        <w:tc>
          <w:tcPr>
            <w:tcW w:w="2552" w:type="dxa"/>
          </w:tcPr>
          <w:p w14:paraId="2EFDDEDD" w14:textId="36BCC2F0" w:rsidR="00E25AEF" w:rsidRDefault="00993787" w:rsidP="00E25AEF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PAOLO DI TOMA</w:t>
            </w:r>
          </w:p>
          <w:p w14:paraId="098472C7" w14:textId="77777777" w:rsidR="00993787" w:rsidRDefault="00993787" w:rsidP="009937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Dipartimento di Comunicazione ed Economia</w:t>
            </w:r>
          </w:p>
          <w:p w14:paraId="4A448AFF" w14:textId="77777777" w:rsidR="00993787" w:rsidRDefault="00993787" w:rsidP="00E25AEF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</w:p>
          <w:p w14:paraId="08D1325A" w14:textId="77777777" w:rsidR="00E25AEF" w:rsidRPr="003A6F0B" w:rsidRDefault="00E25AEF" w:rsidP="00AC2F70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</w:p>
        </w:tc>
      </w:tr>
      <w:tr w:rsidR="00AF1BB1" w14:paraId="3E65438A" w14:textId="6F81AA5F" w:rsidTr="00E25AEF">
        <w:trPr>
          <w:trHeight w:val="1022"/>
        </w:trPr>
        <w:tc>
          <w:tcPr>
            <w:tcW w:w="3510" w:type="dxa"/>
          </w:tcPr>
          <w:p w14:paraId="5BFC9DFE" w14:textId="3845260B" w:rsidR="00AF1BB1" w:rsidRPr="00D4357F" w:rsidRDefault="00AF1BB1" w:rsidP="00AF1BB1">
            <w:pPr>
              <w:numPr>
                <w:ilvl w:val="0"/>
                <w:numId w:val="18"/>
              </w:numPr>
              <w:spacing w:before="60" w:after="0"/>
              <w:ind w:left="567" w:hanging="425"/>
              <w:jc w:val="both"/>
              <w:rPr>
                <w:b/>
                <w:lang w:bidi="x-none"/>
              </w:rPr>
            </w:pPr>
            <w:r w:rsidRPr="00D4357F">
              <w:rPr>
                <w:lang w:bidi="x-none"/>
              </w:rPr>
              <w:t>Monitoraggio delle prescrizioni ed analisi dei consumi dei farmaci</w:t>
            </w:r>
          </w:p>
        </w:tc>
        <w:tc>
          <w:tcPr>
            <w:tcW w:w="4111" w:type="dxa"/>
          </w:tcPr>
          <w:p w14:paraId="0545F9B6" w14:textId="5613043F" w:rsidR="00AF1BB1" w:rsidRPr="005004AA" w:rsidRDefault="00AF1BB1" w:rsidP="00AF1BB1">
            <w:pPr>
              <w:spacing w:after="0" w:line="240" w:lineRule="auto"/>
              <w:jc w:val="both"/>
              <w:rPr>
                <w:sz w:val="18"/>
                <w:szCs w:val="18"/>
                <w:lang w:bidi="x-none"/>
              </w:rPr>
            </w:pPr>
            <w:r w:rsidRPr="00637A78">
              <w:rPr>
                <w:sz w:val="16"/>
                <w:szCs w:val="16"/>
                <w:lang w:bidi="x-none"/>
              </w:rPr>
              <w:t>Obiettivi: alla fine</w:t>
            </w:r>
            <w:r>
              <w:rPr>
                <w:sz w:val="16"/>
                <w:szCs w:val="16"/>
                <w:lang w:bidi="x-none"/>
              </w:rPr>
              <w:t xml:space="preserve"> del corso</w:t>
            </w:r>
            <w:r w:rsidRPr="00637A78">
              <w:rPr>
                <w:sz w:val="16"/>
                <w:szCs w:val="16"/>
                <w:lang w:bidi="x-none"/>
              </w:rPr>
              <w:t xml:space="preserve"> lo specializzando possiede specifiche competenze ben approfondite finalizzate alla applicazione di metodologie della </w:t>
            </w:r>
            <w:proofErr w:type="spellStart"/>
            <w:r w:rsidRPr="00637A78">
              <w:rPr>
                <w:sz w:val="16"/>
                <w:szCs w:val="16"/>
                <w:lang w:bidi="x-none"/>
              </w:rPr>
              <w:t>Evidence-Based</w:t>
            </w:r>
            <w:proofErr w:type="spellEnd"/>
            <w:r w:rsidRPr="00637A78">
              <w:rPr>
                <w:sz w:val="16"/>
                <w:szCs w:val="16"/>
                <w:lang w:bidi="x-none"/>
              </w:rPr>
              <w:t xml:space="preserve"> Medicine </w:t>
            </w:r>
            <w:r>
              <w:rPr>
                <w:sz w:val="16"/>
                <w:szCs w:val="16"/>
                <w:lang w:bidi="x-none"/>
              </w:rPr>
              <w:t>per il monitoraggio delle prescrizioni, incluse quelle dei farmaci pediatrici ed off-label.</w:t>
            </w:r>
          </w:p>
        </w:tc>
        <w:tc>
          <w:tcPr>
            <w:tcW w:w="1276" w:type="dxa"/>
          </w:tcPr>
          <w:p w14:paraId="688965D3" w14:textId="3EA713CF" w:rsidR="00AF1BB1" w:rsidRPr="00FB0ACF" w:rsidRDefault="00AF1BB1" w:rsidP="00AF1BB1">
            <w:pPr>
              <w:spacing w:before="60" w:after="0"/>
              <w:jc w:val="center"/>
              <w:rPr>
                <w:lang w:val="en-US" w:bidi="x-none"/>
              </w:rPr>
            </w:pPr>
            <w:r>
              <w:rPr>
                <w:lang w:bidi="x-none"/>
              </w:rPr>
              <w:t>MED/42</w:t>
            </w:r>
          </w:p>
        </w:tc>
        <w:tc>
          <w:tcPr>
            <w:tcW w:w="1134" w:type="dxa"/>
          </w:tcPr>
          <w:p w14:paraId="7A143E05" w14:textId="328713BD" w:rsidR="00AF1BB1" w:rsidRPr="00FB0ACF" w:rsidRDefault="00AF1BB1" w:rsidP="00AF1BB1">
            <w:pPr>
              <w:spacing w:before="60" w:after="0"/>
              <w:jc w:val="center"/>
              <w:rPr>
                <w:lang w:val="en-US" w:bidi="x-none"/>
              </w:rPr>
            </w:pPr>
            <w:r>
              <w:rPr>
                <w:lang w:val="en-US" w:bidi="x-none"/>
              </w:rPr>
              <w:t>2</w:t>
            </w:r>
          </w:p>
        </w:tc>
        <w:tc>
          <w:tcPr>
            <w:tcW w:w="2552" w:type="dxa"/>
          </w:tcPr>
          <w:p w14:paraId="1B8452B2" w14:textId="6D34700C" w:rsidR="00AF1BB1" w:rsidRPr="00A37B97" w:rsidRDefault="00AF1BB1" w:rsidP="00AF1BB1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generali per la formazione dello specialista</w:t>
            </w:r>
          </w:p>
        </w:tc>
        <w:tc>
          <w:tcPr>
            <w:tcW w:w="2552" w:type="dxa"/>
          </w:tcPr>
          <w:p w14:paraId="4BE93891" w14:textId="6129C1A8" w:rsidR="00AF1BB1" w:rsidRDefault="004163EE" w:rsidP="00AF1BB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DE35E2">
              <w:rPr>
                <w:b/>
                <w:sz w:val="20"/>
                <w:szCs w:val="20"/>
                <w:lang w:bidi="x-none"/>
              </w:rPr>
              <w:t>LISA DAYA</w:t>
            </w:r>
          </w:p>
          <w:p w14:paraId="4D2BECE4" w14:textId="77777777" w:rsidR="00AF1BB1" w:rsidRDefault="00AF1BB1" w:rsidP="00AF1BB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FRANCESCA GANDOLFI</w:t>
            </w:r>
          </w:p>
          <w:p w14:paraId="5A198B31" w14:textId="77777777" w:rsidR="00AF1BB1" w:rsidRDefault="00AF1BB1" w:rsidP="00AF1BB1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861D53">
              <w:rPr>
                <w:sz w:val="20"/>
                <w:szCs w:val="20"/>
                <w:lang w:bidi="x-none"/>
              </w:rPr>
              <w:t>Dipartimento Farmaceutico interaziendale Modena</w:t>
            </w:r>
          </w:p>
          <w:p w14:paraId="521032FD" w14:textId="77777777" w:rsidR="00AF1BB1" w:rsidRDefault="00AF1BB1" w:rsidP="00AF1BB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GRADELLINI FEDERICA</w:t>
            </w:r>
          </w:p>
          <w:p w14:paraId="5C71E8FC" w14:textId="17CFD1BB" w:rsidR="00AF1BB1" w:rsidRPr="00990A5A" w:rsidRDefault="00AF1BB1" w:rsidP="00990A5A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861D53">
              <w:rPr>
                <w:sz w:val="20"/>
                <w:szCs w:val="20"/>
                <w:lang w:bidi="x-none"/>
              </w:rPr>
              <w:t xml:space="preserve">Dipartimento Farmaceutico </w:t>
            </w:r>
            <w:r>
              <w:rPr>
                <w:sz w:val="20"/>
                <w:szCs w:val="20"/>
                <w:lang w:bidi="x-none"/>
              </w:rPr>
              <w:t>Reggio Emilia</w:t>
            </w:r>
          </w:p>
        </w:tc>
      </w:tr>
      <w:tr w:rsidR="00AF1BB1" w14:paraId="15BA2DC2" w14:textId="190400AA" w:rsidTr="00E25AEF">
        <w:trPr>
          <w:trHeight w:val="852"/>
        </w:trPr>
        <w:tc>
          <w:tcPr>
            <w:tcW w:w="3510" w:type="dxa"/>
            <w:shd w:val="clear" w:color="auto" w:fill="auto"/>
          </w:tcPr>
          <w:p w14:paraId="4DDCECE8" w14:textId="1B30F0A7" w:rsidR="00AF1BB1" w:rsidRPr="00D4357F" w:rsidRDefault="00AF1BB1" w:rsidP="00AF1BB1">
            <w:pPr>
              <w:numPr>
                <w:ilvl w:val="0"/>
                <w:numId w:val="18"/>
              </w:numPr>
              <w:spacing w:before="60" w:after="0" w:line="240" w:lineRule="auto"/>
              <w:ind w:left="567" w:hanging="425"/>
              <w:jc w:val="both"/>
              <w:rPr>
                <w:lang w:bidi="x-none"/>
              </w:rPr>
            </w:pPr>
            <w:r w:rsidRPr="00D4357F">
              <w:rPr>
                <w:lang w:bidi="x-none"/>
              </w:rPr>
              <w:t>Monitoraggio clinico delle prescrizioni di farmaci cardio-vascolari</w:t>
            </w:r>
          </w:p>
        </w:tc>
        <w:tc>
          <w:tcPr>
            <w:tcW w:w="4111" w:type="dxa"/>
            <w:shd w:val="clear" w:color="auto" w:fill="auto"/>
          </w:tcPr>
          <w:p w14:paraId="071FDA20" w14:textId="1F18BB6C" w:rsidR="00AF1BB1" w:rsidRPr="005004AA" w:rsidRDefault="00AF1BB1" w:rsidP="00AF1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bidi="x-none"/>
              </w:rPr>
            </w:pPr>
            <w:r w:rsidRPr="00637A78">
              <w:rPr>
                <w:sz w:val="16"/>
                <w:lang w:bidi="x-none"/>
              </w:rPr>
              <w:t xml:space="preserve">Monitoraggio </w:t>
            </w:r>
            <w:r>
              <w:rPr>
                <w:sz w:val="16"/>
                <w:lang w:bidi="x-none"/>
              </w:rPr>
              <w:t xml:space="preserve">clinico </w:t>
            </w:r>
            <w:r w:rsidRPr="00637A78">
              <w:rPr>
                <w:sz w:val="16"/>
                <w:lang w:bidi="x-none"/>
              </w:rPr>
              <w:t>delle prescrizioni di farmaci cardio-vascolari</w:t>
            </w:r>
          </w:p>
        </w:tc>
        <w:tc>
          <w:tcPr>
            <w:tcW w:w="1276" w:type="dxa"/>
            <w:shd w:val="clear" w:color="auto" w:fill="auto"/>
          </w:tcPr>
          <w:p w14:paraId="6BFFBB4A" w14:textId="12DADEC0" w:rsidR="00AF1BB1" w:rsidRPr="009B17D4" w:rsidRDefault="00AF1BB1" w:rsidP="00AF1BB1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MED/09</w:t>
            </w:r>
          </w:p>
        </w:tc>
        <w:tc>
          <w:tcPr>
            <w:tcW w:w="1134" w:type="dxa"/>
            <w:shd w:val="clear" w:color="auto" w:fill="auto"/>
          </w:tcPr>
          <w:p w14:paraId="4CC0F287" w14:textId="71A02E49" w:rsidR="00AF1BB1" w:rsidRDefault="00AF1BB1" w:rsidP="00AF1BB1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2E9498E4" w14:textId="676DA61B" w:rsidR="00AF1BB1" w:rsidRPr="00A37B97" w:rsidRDefault="00AF1BB1" w:rsidP="00AF1BB1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generali per la formazione dello specialista</w:t>
            </w:r>
          </w:p>
        </w:tc>
        <w:tc>
          <w:tcPr>
            <w:tcW w:w="2552" w:type="dxa"/>
          </w:tcPr>
          <w:p w14:paraId="6A83E76E" w14:textId="77777777" w:rsidR="00AF1BB1" w:rsidRDefault="00AF1BB1" w:rsidP="00AF1BB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FRANCESCA GANDOLFI</w:t>
            </w:r>
          </w:p>
          <w:p w14:paraId="2691FC1E" w14:textId="77777777" w:rsidR="00AF1BB1" w:rsidRDefault="00AF1BB1" w:rsidP="00AF1BB1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861D53">
              <w:rPr>
                <w:sz w:val="20"/>
                <w:szCs w:val="20"/>
                <w:lang w:bidi="x-none"/>
              </w:rPr>
              <w:t>Dipartimento Farmaceutico interaziendale Modena</w:t>
            </w:r>
          </w:p>
          <w:p w14:paraId="4981DBBF" w14:textId="05F19515" w:rsidR="00AF1BB1" w:rsidRDefault="004163EE" w:rsidP="00AF1BB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DE35E2">
              <w:rPr>
                <w:b/>
                <w:sz w:val="20"/>
                <w:szCs w:val="20"/>
                <w:lang w:bidi="x-none"/>
              </w:rPr>
              <w:t>LIDIA FARES</w:t>
            </w:r>
          </w:p>
          <w:p w14:paraId="499A2990" w14:textId="1AADB566" w:rsidR="00AF1BB1" w:rsidRPr="00990A5A" w:rsidRDefault="00AF1BB1" w:rsidP="00990A5A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861D53">
              <w:rPr>
                <w:sz w:val="20"/>
                <w:szCs w:val="20"/>
                <w:lang w:bidi="x-none"/>
              </w:rPr>
              <w:t xml:space="preserve">Dipartimento Farmaceutico </w:t>
            </w:r>
            <w:r>
              <w:rPr>
                <w:sz w:val="20"/>
                <w:szCs w:val="20"/>
                <w:lang w:bidi="x-none"/>
              </w:rPr>
              <w:t>Reggio Emilia</w:t>
            </w:r>
          </w:p>
        </w:tc>
      </w:tr>
      <w:tr w:rsidR="00AF1BB1" w14:paraId="4A106122" w14:textId="3A394ECE" w:rsidTr="00E25AEF">
        <w:tc>
          <w:tcPr>
            <w:tcW w:w="3510" w:type="dxa"/>
          </w:tcPr>
          <w:p w14:paraId="5CAFB233" w14:textId="7A60253E" w:rsidR="00AF1BB1" w:rsidRPr="00FB0ACF" w:rsidRDefault="00AF1BB1" w:rsidP="00AF1BB1">
            <w:pPr>
              <w:ind w:left="567" w:hanging="425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TOTALE – IV </w:t>
            </w:r>
            <w:r w:rsidRPr="00FB0ACF">
              <w:rPr>
                <w:b/>
                <w:lang w:bidi="x-none"/>
              </w:rPr>
              <w:t>ANNO</w:t>
            </w:r>
          </w:p>
        </w:tc>
        <w:tc>
          <w:tcPr>
            <w:tcW w:w="4111" w:type="dxa"/>
          </w:tcPr>
          <w:p w14:paraId="5B544450" w14:textId="77777777" w:rsidR="00AF1BB1" w:rsidRDefault="00AF1BB1" w:rsidP="00AF1BB1">
            <w:pPr>
              <w:rPr>
                <w:lang w:bidi="x-none"/>
              </w:rPr>
            </w:pPr>
          </w:p>
        </w:tc>
        <w:tc>
          <w:tcPr>
            <w:tcW w:w="1276" w:type="dxa"/>
          </w:tcPr>
          <w:p w14:paraId="4ACD9F95" w14:textId="77777777" w:rsidR="00AF1BB1" w:rsidRDefault="00AF1BB1" w:rsidP="00AF1BB1">
            <w:pPr>
              <w:rPr>
                <w:lang w:bidi="x-none"/>
              </w:rPr>
            </w:pPr>
          </w:p>
        </w:tc>
        <w:tc>
          <w:tcPr>
            <w:tcW w:w="1134" w:type="dxa"/>
          </w:tcPr>
          <w:p w14:paraId="4D6FEDE5" w14:textId="376E9B44" w:rsidR="00AF1BB1" w:rsidRDefault="00AF1BB1" w:rsidP="00AF1BB1">
            <w:pPr>
              <w:spacing w:after="120" w:line="240" w:lineRule="auto"/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5</w:t>
            </w:r>
          </w:p>
          <w:p w14:paraId="5A065111" w14:textId="2F3ABE0B" w:rsidR="00AF1BB1" w:rsidRPr="00FB0ACF" w:rsidRDefault="00AF1BB1" w:rsidP="00AF1BB1">
            <w:pPr>
              <w:spacing w:after="120" w:line="240" w:lineRule="auto"/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40 ore</w:t>
            </w:r>
          </w:p>
        </w:tc>
        <w:tc>
          <w:tcPr>
            <w:tcW w:w="2552" w:type="dxa"/>
          </w:tcPr>
          <w:p w14:paraId="6B23736F" w14:textId="77777777" w:rsidR="00AF1BB1" w:rsidRPr="00FB0ACF" w:rsidRDefault="00AF1BB1" w:rsidP="00AF1BB1">
            <w:pPr>
              <w:jc w:val="center"/>
              <w:rPr>
                <w:b/>
                <w:lang w:bidi="x-none"/>
              </w:rPr>
            </w:pPr>
          </w:p>
        </w:tc>
        <w:tc>
          <w:tcPr>
            <w:tcW w:w="2552" w:type="dxa"/>
          </w:tcPr>
          <w:p w14:paraId="43911857" w14:textId="77777777" w:rsidR="00AF1BB1" w:rsidRPr="00FB0ACF" w:rsidRDefault="00AF1BB1" w:rsidP="00AF1BB1">
            <w:pPr>
              <w:jc w:val="center"/>
              <w:rPr>
                <w:b/>
                <w:lang w:bidi="x-none"/>
              </w:rPr>
            </w:pPr>
          </w:p>
        </w:tc>
      </w:tr>
    </w:tbl>
    <w:p w14:paraId="384AAE66" w14:textId="473DFF5C" w:rsidR="00825443" w:rsidRPr="008871A3" w:rsidRDefault="00825443" w:rsidP="00990A5A">
      <w:pPr>
        <w:spacing w:after="0" w:line="240" w:lineRule="auto"/>
        <w:rPr>
          <w:b/>
          <w:sz w:val="28"/>
          <w:szCs w:val="28"/>
        </w:rPr>
      </w:pPr>
    </w:p>
    <w:sectPr w:rsidR="00825443" w:rsidRPr="008871A3" w:rsidSect="004C1E40">
      <w:footerReference w:type="default" r:id="rId8"/>
      <w:pgSz w:w="16838" w:h="11906" w:orient="landscape" w:code="9"/>
      <w:pgMar w:top="567" w:right="1418" w:bottom="510" w:left="1134" w:header="57" w:footer="0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B6AC" w14:textId="77777777" w:rsidR="00122843" w:rsidRDefault="00122843" w:rsidP="004F577D">
      <w:pPr>
        <w:spacing w:after="0" w:line="240" w:lineRule="auto"/>
      </w:pPr>
      <w:r>
        <w:separator/>
      </w:r>
    </w:p>
  </w:endnote>
  <w:endnote w:type="continuationSeparator" w:id="0">
    <w:p w14:paraId="4FCCB398" w14:textId="77777777" w:rsidR="00122843" w:rsidRDefault="00122843" w:rsidP="004F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C395" w14:textId="141D3E9C" w:rsidR="000832E4" w:rsidRPr="007926AB" w:rsidRDefault="000832E4" w:rsidP="007926AB">
    <w:pPr>
      <w:pStyle w:val="Pidipagina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4B91" w14:textId="77777777" w:rsidR="00122843" w:rsidRDefault="00122843" w:rsidP="004F577D">
      <w:pPr>
        <w:spacing w:after="0" w:line="240" w:lineRule="auto"/>
      </w:pPr>
      <w:r>
        <w:separator/>
      </w:r>
    </w:p>
  </w:footnote>
  <w:footnote w:type="continuationSeparator" w:id="0">
    <w:p w14:paraId="61C72EFA" w14:textId="77777777" w:rsidR="00122843" w:rsidRDefault="00122843" w:rsidP="004F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D27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736474"/>
    <w:multiLevelType w:val="hybridMultilevel"/>
    <w:tmpl w:val="E8382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4C25"/>
    <w:multiLevelType w:val="hybridMultilevel"/>
    <w:tmpl w:val="BE4E2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D774F"/>
    <w:multiLevelType w:val="hybridMultilevel"/>
    <w:tmpl w:val="E480C09A"/>
    <w:lvl w:ilvl="0" w:tplc="4F5E4F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B2551"/>
    <w:multiLevelType w:val="hybridMultilevel"/>
    <w:tmpl w:val="BB0EA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145A2"/>
    <w:multiLevelType w:val="hybridMultilevel"/>
    <w:tmpl w:val="AF68A672"/>
    <w:lvl w:ilvl="0" w:tplc="4F5E4F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B660A"/>
    <w:multiLevelType w:val="hybridMultilevel"/>
    <w:tmpl w:val="88E071CE"/>
    <w:lvl w:ilvl="0" w:tplc="6E242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C686B"/>
    <w:multiLevelType w:val="hybridMultilevel"/>
    <w:tmpl w:val="EA986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21B6A"/>
    <w:multiLevelType w:val="hybridMultilevel"/>
    <w:tmpl w:val="ADFC4D26"/>
    <w:lvl w:ilvl="0" w:tplc="6E242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C5399"/>
    <w:multiLevelType w:val="hybridMultilevel"/>
    <w:tmpl w:val="AEB83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B77E4"/>
    <w:multiLevelType w:val="hybridMultilevel"/>
    <w:tmpl w:val="73EA4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C1516"/>
    <w:multiLevelType w:val="hybridMultilevel"/>
    <w:tmpl w:val="BBA42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598F"/>
    <w:multiLevelType w:val="hybridMultilevel"/>
    <w:tmpl w:val="18E4433E"/>
    <w:lvl w:ilvl="0" w:tplc="6E242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47A3D"/>
    <w:multiLevelType w:val="hybridMultilevel"/>
    <w:tmpl w:val="62388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E2E3E"/>
    <w:multiLevelType w:val="hybridMultilevel"/>
    <w:tmpl w:val="9BF81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B4BBC"/>
    <w:multiLevelType w:val="hybridMultilevel"/>
    <w:tmpl w:val="4CE2E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9044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4061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21585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4775093">
    <w:abstractNumId w:val="0"/>
  </w:num>
  <w:num w:numId="5" w16cid:durableId="161628508">
    <w:abstractNumId w:val="7"/>
  </w:num>
  <w:num w:numId="6" w16cid:durableId="1604613030">
    <w:abstractNumId w:val="13"/>
  </w:num>
  <w:num w:numId="7" w16cid:durableId="1755319243">
    <w:abstractNumId w:val="9"/>
  </w:num>
  <w:num w:numId="8" w16cid:durableId="1834491184">
    <w:abstractNumId w:val="6"/>
  </w:num>
  <w:num w:numId="9" w16cid:durableId="223105842">
    <w:abstractNumId w:val="4"/>
  </w:num>
  <w:num w:numId="10" w16cid:durableId="2045324962">
    <w:abstractNumId w:val="12"/>
  </w:num>
  <w:num w:numId="11" w16cid:durableId="986477235">
    <w:abstractNumId w:val="10"/>
  </w:num>
  <w:num w:numId="12" w16cid:durableId="152261568">
    <w:abstractNumId w:val="2"/>
  </w:num>
  <w:num w:numId="13" w16cid:durableId="396444570">
    <w:abstractNumId w:val="5"/>
  </w:num>
  <w:num w:numId="14" w16cid:durableId="1524785601">
    <w:abstractNumId w:val="3"/>
  </w:num>
  <w:num w:numId="15" w16cid:durableId="1225524273">
    <w:abstractNumId w:val="1"/>
  </w:num>
  <w:num w:numId="16" w16cid:durableId="97913526">
    <w:abstractNumId w:val="16"/>
  </w:num>
  <w:num w:numId="17" w16cid:durableId="1170370946">
    <w:abstractNumId w:val="15"/>
  </w:num>
  <w:num w:numId="18" w16cid:durableId="1887252763">
    <w:abstractNumId w:val="8"/>
  </w:num>
  <w:num w:numId="19" w16cid:durableId="482739234">
    <w:abstractNumId w:val="14"/>
  </w:num>
  <w:num w:numId="20" w16cid:durableId="21189133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0A"/>
    <w:rsid w:val="00006072"/>
    <w:rsid w:val="00012792"/>
    <w:rsid w:val="00014352"/>
    <w:rsid w:val="000260F4"/>
    <w:rsid w:val="00036D84"/>
    <w:rsid w:val="00056097"/>
    <w:rsid w:val="0007264D"/>
    <w:rsid w:val="000832E4"/>
    <w:rsid w:val="00096A2B"/>
    <w:rsid w:val="000B1A94"/>
    <w:rsid w:val="000C21C9"/>
    <w:rsid w:val="000E13FB"/>
    <w:rsid w:val="001167ED"/>
    <w:rsid w:val="00122843"/>
    <w:rsid w:val="00127033"/>
    <w:rsid w:val="00130B43"/>
    <w:rsid w:val="001368D9"/>
    <w:rsid w:val="001425FC"/>
    <w:rsid w:val="001543BC"/>
    <w:rsid w:val="00162467"/>
    <w:rsid w:val="00165F0F"/>
    <w:rsid w:val="001868DF"/>
    <w:rsid w:val="001A5317"/>
    <w:rsid w:val="001A6270"/>
    <w:rsid w:val="001B5F8F"/>
    <w:rsid w:val="001E520A"/>
    <w:rsid w:val="002035BA"/>
    <w:rsid w:val="00203C10"/>
    <w:rsid w:val="00212B4B"/>
    <w:rsid w:val="00222823"/>
    <w:rsid w:val="00226DB7"/>
    <w:rsid w:val="00231253"/>
    <w:rsid w:val="00243995"/>
    <w:rsid w:val="002673E9"/>
    <w:rsid w:val="002747F1"/>
    <w:rsid w:val="002C478F"/>
    <w:rsid w:val="002D1442"/>
    <w:rsid w:val="002D3452"/>
    <w:rsid w:val="002D4408"/>
    <w:rsid w:val="003109D0"/>
    <w:rsid w:val="0031716A"/>
    <w:rsid w:val="0032253D"/>
    <w:rsid w:val="00333551"/>
    <w:rsid w:val="00337CDE"/>
    <w:rsid w:val="003446C2"/>
    <w:rsid w:val="003639B0"/>
    <w:rsid w:val="00373C5B"/>
    <w:rsid w:val="003811D7"/>
    <w:rsid w:val="004017CA"/>
    <w:rsid w:val="00401FA0"/>
    <w:rsid w:val="004163EE"/>
    <w:rsid w:val="00426A81"/>
    <w:rsid w:val="00442469"/>
    <w:rsid w:val="00472260"/>
    <w:rsid w:val="00496BE1"/>
    <w:rsid w:val="004B3BA6"/>
    <w:rsid w:val="004C1E40"/>
    <w:rsid w:val="004C46DD"/>
    <w:rsid w:val="004E2B9E"/>
    <w:rsid w:val="004F4086"/>
    <w:rsid w:val="004F577D"/>
    <w:rsid w:val="005004AA"/>
    <w:rsid w:val="00501D5D"/>
    <w:rsid w:val="00506AC0"/>
    <w:rsid w:val="00507B55"/>
    <w:rsid w:val="00510175"/>
    <w:rsid w:val="005200D1"/>
    <w:rsid w:val="005269BF"/>
    <w:rsid w:val="005332BE"/>
    <w:rsid w:val="00533F87"/>
    <w:rsid w:val="00537EE0"/>
    <w:rsid w:val="005E3D74"/>
    <w:rsid w:val="005F4FC5"/>
    <w:rsid w:val="0061307D"/>
    <w:rsid w:val="00646B14"/>
    <w:rsid w:val="006642B5"/>
    <w:rsid w:val="006823BE"/>
    <w:rsid w:val="00686E29"/>
    <w:rsid w:val="00690C5C"/>
    <w:rsid w:val="006E38D6"/>
    <w:rsid w:val="006E3D4B"/>
    <w:rsid w:val="006F13BD"/>
    <w:rsid w:val="007001D4"/>
    <w:rsid w:val="007448C4"/>
    <w:rsid w:val="00760F56"/>
    <w:rsid w:val="0076157B"/>
    <w:rsid w:val="00761B08"/>
    <w:rsid w:val="00762977"/>
    <w:rsid w:val="00783C9B"/>
    <w:rsid w:val="007926AB"/>
    <w:rsid w:val="007A211E"/>
    <w:rsid w:val="007A7B62"/>
    <w:rsid w:val="007C3685"/>
    <w:rsid w:val="007D1A5C"/>
    <w:rsid w:val="00825443"/>
    <w:rsid w:val="00830032"/>
    <w:rsid w:val="0085101C"/>
    <w:rsid w:val="008871A3"/>
    <w:rsid w:val="008B24E4"/>
    <w:rsid w:val="008C2BB2"/>
    <w:rsid w:val="008E28E1"/>
    <w:rsid w:val="00904586"/>
    <w:rsid w:val="00905ECE"/>
    <w:rsid w:val="00922B2E"/>
    <w:rsid w:val="00935AD4"/>
    <w:rsid w:val="00936D42"/>
    <w:rsid w:val="009428FC"/>
    <w:rsid w:val="00964B3E"/>
    <w:rsid w:val="00970D5B"/>
    <w:rsid w:val="00990A5A"/>
    <w:rsid w:val="00993787"/>
    <w:rsid w:val="009A4B24"/>
    <w:rsid w:val="009F7594"/>
    <w:rsid w:val="00A224E2"/>
    <w:rsid w:val="00A37B97"/>
    <w:rsid w:val="00A50E65"/>
    <w:rsid w:val="00A82B4F"/>
    <w:rsid w:val="00AA6D7C"/>
    <w:rsid w:val="00AA7A8C"/>
    <w:rsid w:val="00AC2F70"/>
    <w:rsid w:val="00AD6253"/>
    <w:rsid w:val="00AE2162"/>
    <w:rsid w:val="00AF1BB1"/>
    <w:rsid w:val="00B141B3"/>
    <w:rsid w:val="00B634FB"/>
    <w:rsid w:val="00B80198"/>
    <w:rsid w:val="00B85CB4"/>
    <w:rsid w:val="00BB3B64"/>
    <w:rsid w:val="00BB7CBF"/>
    <w:rsid w:val="00BD5412"/>
    <w:rsid w:val="00BF148C"/>
    <w:rsid w:val="00C0658F"/>
    <w:rsid w:val="00C10B09"/>
    <w:rsid w:val="00C13F01"/>
    <w:rsid w:val="00C37080"/>
    <w:rsid w:val="00C37420"/>
    <w:rsid w:val="00C41CDB"/>
    <w:rsid w:val="00C45D02"/>
    <w:rsid w:val="00C6437D"/>
    <w:rsid w:val="00C70AD9"/>
    <w:rsid w:val="00CA0EBD"/>
    <w:rsid w:val="00CA5BB1"/>
    <w:rsid w:val="00CB2810"/>
    <w:rsid w:val="00CD7CB1"/>
    <w:rsid w:val="00CF0295"/>
    <w:rsid w:val="00CF1BBC"/>
    <w:rsid w:val="00D02ED7"/>
    <w:rsid w:val="00D03B14"/>
    <w:rsid w:val="00D30C20"/>
    <w:rsid w:val="00D34857"/>
    <w:rsid w:val="00D35CBE"/>
    <w:rsid w:val="00D40406"/>
    <w:rsid w:val="00D415C6"/>
    <w:rsid w:val="00D4357F"/>
    <w:rsid w:val="00D43EAD"/>
    <w:rsid w:val="00D44565"/>
    <w:rsid w:val="00D56BAB"/>
    <w:rsid w:val="00D73DD2"/>
    <w:rsid w:val="00D97AE9"/>
    <w:rsid w:val="00DB6CAB"/>
    <w:rsid w:val="00DC158A"/>
    <w:rsid w:val="00DE35E2"/>
    <w:rsid w:val="00DE4A0B"/>
    <w:rsid w:val="00DF78B7"/>
    <w:rsid w:val="00E0359F"/>
    <w:rsid w:val="00E25AEF"/>
    <w:rsid w:val="00E562B9"/>
    <w:rsid w:val="00E6585B"/>
    <w:rsid w:val="00E72111"/>
    <w:rsid w:val="00E739FD"/>
    <w:rsid w:val="00E741E8"/>
    <w:rsid w:val="00E93015"/>
    <w:rsid w:val="00EB638F"/>
    <w:rsid w:val="00EC6CFC"/>
    <w:rsid w:val="00F26395"/>
    <w:rsid w:val="00F61100"/>
    <w:rsid w:val="00F65B19"/>
    <w:rsid w:val="00F76781"/>
    <w:rsid w:val="00F97020"/>
    <w:rsid w:val="00FC1A6F"/>
    <w:rsid w:val="00FC73C4"/>
    <w:rsid w:val="00FF130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C8B54B"/>
  <w15:docId w15:val="{7912179A-EC0E-4BFF-AA25-79C26297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823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D34857"/>
    <w:pPr>
      <w:keepNext/>
      <w:tabs>
        <w:tab w:val="num" w:pos="720"/>
      </w:tabs>
      <w:suppressAutoHyphens/>
      <w:spacing w:after="0" w:line="360" w:lineRule="auto"/>
      <w:ind w:left="720" w:hanging="360"/>
      <w:jc w:val="center"/>
      <w:outlineLvl w:val="2"/>
    </w:pPr>
    <w:rPr>
      <w:rFonts w:ascii="Tahoma" w:eastAsia="Times New Roman" w:hAnsi="Tahoma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qFormat/>
    <w:rsid w:val="0022282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qFormat/>
    <w:rsid w:val="00BB7CB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577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4F57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F577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4F577D"/>
    <w:rPr>
      <w:sz w:val="22"/>
      <w:szCs w:val="22"/>
      <w:lang w:eastAsia="en-US"/>
    </w:rPr>
  </w:style>
  <w:style w:type="character" w:customStyle="1" w:styleId="Titolo3Carattere">
    <w:name w:val="Titolo 3 Carattere"/>
    <w:link w:val="Titolo3"/>
    <w:rsid w:val="00D34857"/>
    <w:rPr>
      <w:rFonts w:ascii="Tahoma" w:eastAsia="Times New Roman" w:hAnsi="Tahoma"/>
      <w:b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D3485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rsid w:val="00D3485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D34857"/>
    <w:rPr>
      <w:lang w:eastAsia="en-US"/>
    </w:rPr>
  </w:style>
  <w:style w:type="paragraph" w:customStyle="1" w:styleId="Default">
    <w:name w:val="Default"/>
    <w:rsid w:val="008254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NDELLI\Desktop\SFO\a.a.%202009-2010\II%20anno\manifesto%20II%20an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F1ABE5-322C-465E-B552-A1793515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Settings\VANDELLI\Desktop\SFO\a.a. 2009-2010\II anno\manifesto II anno.dot</Template>
  <TotalTime>31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VANDELLI</dc:creator>
  <cp:lastModifiedBy>Giovanni TOSI</cp:lastModifiedBy>
  <cp:revision>16</cp:revision>
  <cp:lastPrinted>2020-10-20T13:53:00Z</cp:lastPrinted>
  <dcterms:created xsi:type="dcterms:W3CDTF">2020-09-11T13:53:00Z</dcterms:created>
  <dcterms:modified xsi:type="dcterms:W3CDTF">2023-12-08T08:55:00Z</dcterms:modified>
</cp:coreProperties>
</file>